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756D" w14:textId="77777777" w:rsidR="00D06F7C" w:rsidRPr="004C2B84" w:rsidRDefault="00D06F7C" w:rsidP="004C2B84">
      <w:pPr>
        <w:jc w:val="center"/>
        <w:rPr>
          <w:rFonts w:ascii="Arial" w:hAnsi="Arial" w:cs="Arial"/>
          <w:b/>
          <w:sz w:val="28"/>
          <w:szCs w:val="28"/>
        </w:rPr>
      </w:pPr>
      <w:r w:rsidRPr="004C2B84">
        <w:rPr>
          <w:rFonts w:ascii="Arial" w:hAnsi="Arial" w:cs="Arial"/>
          <w:b/>
          <w:sz w:val="28"/>
          <w:szCs w:val="28"/>
        </w:rPr>
        <w:t>Shared Lives</w:t>
      </w:r>
    </w:p>
    <w:p w14:paraId="0360D322" w14:textId="77777777" w:rsidR="00D06F7C" w:rsidRPr="003B6CDC" w:rsidRDefault="00D06F7C" w:rsidP="003B6CDC">
      <w:pPr>
        <w:jc w:val="center"/>
        <w:rPr>
          <w:rFonts w:ascii="Arial" w:hAnsi="Arial" w:cs="Arial"/>
          <w:b/>
          <w:sz w:val="28"/>
          <w:szCs w:val="28"/>
        </w:rPr>
      </w:pPr>
      <w:r w:rsidRPr="004C2B84">
        <w:rPr>
          <w:rFonts w:ascii="Arial" w:hAnsi="Arial" w:cs="Arial"/>
          <w:b/>
          <w:sz w:val="28"/>
          <w:szCs w:val="28"/>
        </w:rPr>
        <w:t xml:space="preserve">Invoice Mileage for </w:t>
      </w:r>
      <w:r w:rsidR="00F4507B">
        <w:rPr>
          <w:rFonts w:ascii="Arial" w:hAnsi="Arial" w:cs="Arial"/>
          <w:b/>
          <w:sz w:val="28"/>
          <w:szCs w:val="28"/>
        </w:rPr>
        <w:t>Short</w:t>
      </w:r>
      <w:r w:rsidR="00C846AA">
        <w:rPr>
          <w:rFonts w:ascii="Arial" w:hAnsi="Arial" w:cs="Arial"/>
          <w:b/>
          <w:sz w:val="28"/>
          <w:szCs w:val="28"/>
        </w:rPr>
        <w:t xml:space="preserve"> </w:t>
      </w:r>
      <w:r w:rsidR="00F4507B">
        <w:rPr>
          <w:rFonts w:ascii="Arial" w:hAnsi="Arial" w:cs="Arial"/>
          <w:b/>
          <w:sz w:val="28"/>
          <w:szCs w:val="28"/>
        </w:rPr>
        <w:t>break</w:t>
      </w:r>
    </w:p>
    <w:p w14:paraId="34906EA2" w14:textId="77777777" w:rsidR="00D06F7C" w:rsidRDefault="00773FE7" w:rsidP="00D06F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Individual</w:t>
      </w:r>
      <w:r w:rsidR="00D06F7C">
        <w:rPr>
          <w:rFonts w:ascii="Arial" w:hAnsi="Arial" w:cs="Arial"/>
          <w:b/>
          <w:sz w:val="24"/>
          <w:szCs w:val="24"/>
        </w:rPr>
        <w:t xml:space="preserve"> Details </w:t>
      </w:r>
      <w:r w:rsidR="004C2B84">
        <w:rPr>
          <w:rFonts w:ascii="Arial" w:hAnsi="Arial" w:cs="Arial"/>
          <w:b/>
          <w:sz w:val="24"/>
          <w:szCs w:val="24"/>
        </w:rPr>
        <w:tab/>
      </w:r>
      <w:r w:rsidR="004C2B84">
        <w:rPr>
          <w:rFonts w:ascii="Arial" w:hAnsi="Arial" w:cs="Arial"/>
          <w:b/>
          <w:sz w:val="24"/>
          <w:szCs w:val="24"/>
        </w:rPr>
        <w:tab/>
      </w:r>
      <w:r w:rsidR="004C2B84">
        <w:rPr>
          <w:rFonts w:ascii="Arial" w:hAnsi="Arial" w:cs="Arial"/>
          <w:b/>
          <w:sz w:val="24"/>
          <w:szCs w:val="24"/>
        </w:rPr>
        <w:tab/>
      </w:r>
      <w:r w:rsidR="004C2B84">
        <w:rPr>
          <w:rFonts w:ascii="Arial" w:hAnsi="Arial" w:cs="Arial"/>
          <w:b/>
          <w:sz w:val="24"/>
          <w:szCs w:val="24"/>
        </w:rPr>
        <w:tab/>
      </w:r>
      <w:r w:rsidR="004C2B84">
        <w:rPr>
          <w:rFonts w:ascii="Arial" w:hAnsi="Arial" w:cs="Arial"/>
          <w:b/>
          <w:sz w:val="24"/>
          <w:szCs w:val="24"/>
        </w:rPr>
        <w:tab/>
        <w:t xml:space="preserve">   </w:t>
      </w:r>
      <w:r w:rsidR="00C846AA">
        <w:rPr>
          <w:rFonts w:ascii="Arial" w:hAnsi="Arial" w:cs="Arial"/>
          <w:b/>
          <w:sz w:val="24"/>
          <w:szCs w:val="24"/>
        </w:rPr>
        <w:t>Carer</w:t>
      </w:r>
      <w:r w:rsidR="009373D0">
        <w:rPr>
          <w:rFonts w:ascii="Arial" w:hAnsi="Arial" w:cs="Arial"/>
          <w:b/>
          <w:sz w:val="24"/>
          <w:szCs w:val="24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373D0" w14:paraId="12BF8E64" w14:textId="77777777" w:rsidTr="00DC007A">
        <w:tc>
          <w:tcPr>
            <w:tcW w:w="5341" w:type="dxa"/>
          </w:tcPr>
          <w:p w14:paraId="23F107EF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5341" w:type="dxa"/>
          </w:tcPr>
          <w:p w14:paraId="70CA0F72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9373D0" w14:paraId="56D4764C" w14:textId="77777777" w:rsidTr="00207404">
        <w:tc>
          <w:tcPr>
            <w:tcW w:w="5341" w:type="dxa"/>
          </w:tcPr>
          <w:p w14:paraId="59C63D1C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5341" w:type="dxa"/>
          </w:tcPr>
          <w:p w14:paraId="25235083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</w:tr>
      <w:tr w:rsidR="009373D0" w14:paraId="06DB8B92" w14:textId="77777777" w:rsidTr="00B54468">
        <w:tc>
          <w:tcPr>
            <w:tcW w:w="5341" w:type="dxa"/>
          </w:tcPr>
          <w:p w14:paraId="2FCB311B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21279714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3D0" w14:paraId="5B285A6E" w14:textId="77777777" w:rsidTr="001D5A86">
        <w:tc>
          <w:tcPr>
            <w:tcW w:w="5341" w:type="dxa"/>
          </w:tcPr>
          <w:p w14:paraId="2F862772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48A41E39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3D0" w14:paraId="54CA7B52" w14:textId="77777777" w:rsidTr="00787FB0">
        <w:tc>
          <w:tcPr>
            <w:tcW w:w="5341" w:type="dxa"/>
          </w:tcPr>
          <w:p w14:paraId="3622131D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5444219E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3D0" w14:paraId="073F30D1" w14:textId="77777777" w:rsidTr="0062552B">
        <w:tc>
          <w:tcPr>
            <w:tcW w:w="5341" w:type="dxa"/>
          </w:tcPr>
          <w:p w14:paraId="76E9D938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043F30C9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3D0" w14:paraId="1EAFD03B" w14:textId="77777777" w:rsidTr="00AD06AE">
        <w:tc>
          <w:tcPr>
            <w:tcW w:w="5341" w:type="dxa"/>
          </w:tcPr>
          <w:p w14:paraId="1E407255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No:</w:t>
            </w:r>
          </w:p>
        </w:tc>
        <w:tc>
          <w:tcPr>
            <w:tcW w:w="5341" w:type="dxa"/>
          </w:tcPr>
          <w:p w14:paraId="296EE765" w14:textId="77777777" w:rsidR="009373D0" w:rsidRDefault="009373D0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No:</w:t>
            </w:r>
          </w:p>
        </w:tc>
      </w:tr>
      <w:tr w:rsidR="00C846AA" w14:paraId="0FE19233" w14:textId="77777777" w:rsidTr="00072C15">
        <w:tc>
          <w:tcPr>
            <w:tcW w:w="5341" w:type="dxa"/>
          </w:tcPr>
          <w:p w14:paraId="59D4264C" w14:textId="77777777" w:rsidR="00C846AA" w:rsidRDefault="00C846AA" w:rsidP="00F450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Duration of Short Break:</w:t>
            </w:r>
          </w:p>
        </w:tc>
        <w:tc>
          <w:tcPr>
            <w:tcW w:w="5341" w:type="dxa"/>
          </w:tcPr>
          <w:p w14:paraId="3ACE1AA9" w14:textId="77777777" w:rsidR="00C846AA" w:rsidRDefault="00C846AA" w:rsidP="00F450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B268F8" w14:textId="77777777" w:rsidR="003B6CDC" w:rsidRDefault="003B6CDC" w:rsidP="003B6CDC">
      <w:pPr>
        <w:spacing w:line="240" w:lineRule="auto"/>
        <w:rPr>
          <w:rFonts w:ascii="Arial" w:hAnsi="Arial" w:cs="Arial"/>
          <w:sz w:val="24"/>
          <w:szCs w:val="24"/>
        </w:rPr>
      </w:pPr>
    </w:p>
    <w:p w14:paraId="6671E601" w14:textId="66D6C46C" w:rsidR="00813059" w:rsidRDefault="00813059" w:rsidP="003B6CD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Claim - </w:t>
      </w:r>
      <w:r w:rsidR="00660A51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pence per mile when the journey is specifically for the </w:t>
      </w:r>
      <w:r w:rsidR="00773FE7">
        <w:rPr>
          <w:rFonts w:ascii="Arial" w:hAnsi="Arial" w:cs="Arial"/>
          <w:sz w:val="24"/>
          <w:szCs w:val="24"/>
        </w:rPr>
        <w:t>individual</w:t>
      </w:r>
      <w:r>
        <w:rPr>
          <w:rFonts w:ascii="Arial" w:hAnsi="Arial" w:cs="Arial"/>
          <w:sz w:val="24"/>
          <w:szCs w:val="24"/>
        </w:rPr>
        <w:t xml:space="preserve"> in </w:t>
      </w:r>
      <w:r w:rsidR="00F4507B">
        <w:rPr>
          <w:rFonts w:ascii="Arial" w:hAnsi="Arial" w:cs="Arial"/>
          <w:sz w:val="24"/>
          <w:szCs w:val="24"/>
        </w:rPr>
        <w:t>Short</w:t>
      </w:r>
      <w:r w:rsidR="00C846AA">
        <w:rPr>
          <w:rFonts w:ascii="Arial" w:hAnsi="Arial" w:cs="Arial"/>
          <w:sz w:val="24"/>
          <w:szCs w:val="24"/>
        </w:rPr>
        <w:t xml:space="preserve"> B</w:t>
      </w:r>
      <w:r w:rsidR="00F4507B">
        <w:rPr>
          <w:rFonts w:ascii="Arial" w:hAnsi="Arial" w:cs="Arial"/>
          <w:sz w:val="24"/>
          <w:szCs w:val="24"/>
        </w:rPr>
        <w:t>reak or D</w:t>
      </w:r>
      <w:r w:rsidR="00773FE7">
        <w:rPr>
          <w:rFonts w:ascii="Arial" w:hAnsi="Arial" w:cs="Arial"/>
          <w:sz w:val="24"/>
          <w:szCs w:val="24"/>
        </w:rPr>
        <w:t xml:space="preserve">ay </w:t>
      </w:r>
      <w:r w:rsidR="00C846AA">
        <w:rPr>
          <w:rFonts w:ascii="Arial" w:hAnsi="Arial" w:cs="Arial"/>
          <w:sz w:val="24"/>
          <w:szCs w:val="24"/>
        </w:rPr>
        <w:t>S</w:t>
      </w:r>
      <w:r w:rsidR="00773FE7">
        <w:rPr>
          <w:rFonts w:ascii="Arial" w:hAnsi="Arial" w:cs="Arial"/>
          <w:sz w:val="24"/>
          <w:szCs w:val="24"/>
        </w:rPr>
        <w:t>upport</w:t>
      </w:r>
      <w:r>
        <w:rPr>
          <w:rFonts w:ascii="Arial" w:hAnsi="Arial" w:cs="Arial"/>
          <w:sz w:val="24"/>
          <w:szCs w:val="24"/>
        </w:rPr>
        <w:t>.</w:t>
      </w:r>
    </w:p>
    <w:p w14:paraId="3A91B47E" w14:textId="77777777" w:rsidR="00813059" w:rsidRDefault="00813059" w:rsidP="00D06F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payment will need to be paid at the end of each </w:t>
      </w:r>
      <w:r w:rsidR="00F4507B">
        <w:rPr>
          <w:rFonts w:ascii="Arial" w:hAnsi="Arial" w:cs="Arial"/>
          <w:sz w:val="24"/>
          <w:szCs w:val="24"/>
        </w:rPr>
        <w:t>S</w:t>
      </w:r>
      <w:r w:rsidR="00773FE7">
        <w:rPr>
          <w:rFonts w:ascii="Arial" w:hAnsi="Arial" w:cs="Arial"/>
          <w:sz w:val="24"/>
          <w:szCs w:val="24"/>
        </w:rPr>
        <w:t>hort</w:t>
      </w:r>
      <w:r w:rsidR="00C846AA">
        <w:rPr>
          <w:rFonts w:ascii="Arial" w:hAnsi="Arial" w:cs="Arial"/>
          <w:sz w:val="24"/>
          <w:szCs w:val="24"/>
        </w:rPr>
        <w:t xml:space="preserve"> B</w:t>
      </w:r>
      <w:r w:rsidR="00773FE7">
        <w:rPr>
          <w:rFonts w:ascii="Arial" w:hAnsi="Arial" w:cs="Arial"/>
          <w:sz w:val="24"/>
          <w:szCs w:val="24"/>
        </w:rPr>
        <w:t>reak</w:t>
      </w:r>
      <w:r>
        <w:rPr>
          <w:rFonts w:ascii="Arial" w:hAnsi="Arial" w:cs="Arial"/>
          <w:sz w:val="24"/>
          <w:szCs w:val="24"/>
        </w:rPr>
        <w:t xml:space="preserve"> directly to the </w:t>
      </w:r>
      <w:r w:rsidR="00C846AA">
        <w:rPr>
          <w:rFonts w:ascii="Arial" w:hAnsi="Arial" w:cs="Arial"/>
          <w:sz w:val="24"/>
          <w:szCs w:val="24"/>
        </w:rPr>
        <w:t>Carer</w:t>
      </w:r>
      <w:r>
        <w:rPr>
          <w:rFonts w:ascii="Arial" w:hAnsi="Arial" w:cs="Arial"/>
          <w:sz w:val="24"/>
          <w:szCs w:val="24"/>
        </w:rPr>
        <w:t xml:space="preserve"> whom is supporting the </w:t>
      </w:r>
      <w:r w:rsidR="00773FE7">
        <w:rPr>
          <w:rFonts w:ascii="Arial" w:hAnsi="Arial" w:cs="Arial"/>
          <w:sz w:val="24"/>
          <w:szCs w:val="24"/>
        </w:rPr>
        <w:t>individual</w:t>
      </w:r>
      <w:r>
        <w:rPr>
          <w:rFonts w:ascii="Arial" w:hAnsi="Arial" w:cs="Arial"/>
          <w:sz w:val="24"/>
          <w:szCs w:val="24"/>
        </w:rPr>
        <w:t>.</w:t>
      </w:r>
    </w:p>
    <w:p w14:paraId="02C6107B" w14:textId="77777777" w:rsidR="00813059" w:rsidRDefault="00813059" w:rsidP="00D06F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Journey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5901"/>
        <w:gridCol w:w="992"/>
        <w:gridCol w:w="1134"/>
        <w:gridCol w:w="1701"/>
      </w:tblGrid>
      <w:tr w:rsidR="00813059" w:rsidRPr="00813059" w14:paraId="3E1695A7" w14:textId="77777777" w:rsidTr="00813059">
        <w:tc>
          <w:tcPr>
            <w:tcW w:w="870" w:type="dxa"/>
            <w:shd w:val="clear" w:color="auto" w:fill="C2D69B" w:themeFill="accent3" w:themeFillTint="99"/>
          </w:tcPr>
          <w:p w14:paraId="0372F5D6" w14:textId="77777777" w:rsidR="00813059" w:rsidRP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3059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901" w:type="dxa"/>
            <w:shd w:val="clear" w:color="auto" w:fill="C2D69B" w:themeFill="accent3" w:themeFillTint="99"/>
          </w:tcPr>
          <w:p w14:paraId="6C4DBA3B" w14:textId="77777777" w:rsidR="00813059" w:rsidRP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3059">
              <w:rPr>
                <w:rFonts w:ascii="Arial" w:hAnsi="Arial" w:cs="Arial"/>
                <w:b/>
                <w:sz w:val="24"/>
                <w:szCs w:val="24"/>
              </w:rPr>
              <w:t>Journey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7CEE4FB3" w14:textId="77777777" w:rsidR="00813059" w:rsidRPr="00813059" w:rsidRDefault="00813059" w:rsidP="0081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059">
              <w:rPr>
                <w:rFonts w:ascii="Arial" w:hAnsi="Arial" w:cs="Arial"/>
                <w:b/>
                <w:sz w:val="24"/>
                <w:szCs w:val="24"/>
              </w:rPr>
              <w:t>Return Y/N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5D7474B2" w14:textId="77777777" w:rsidR="00813059" w:rsidRPr="00813059" w:rsidRDefault="00813059" w:rsidP="0081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059">
              <w:rPr>
                <w:rFonts w:ascii="Arial" w:hAnsi="Arial" w:cs="Arial"/>
                <w:b/>
                <w:sz w:val="24"/>
                <w:szCs w:val="24"/>
              </w:rPr>
              <w:t>Total Mileage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7ADB571" w14:textId="77777777" w:rsidR="00813059" w:rsidRP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3059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</w:tr>
      <w:tr w:rsidR="00813059" w14:paraId="64F3F180" w14:textId="77777777" w:rsidTr="00813059">
        <w:tc>
          <w:tcPr>
            <w:tcW w:w="870" w:type="dxa"/>
          </w:tcPr>
          <w:p w14:paraId="03780D33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9F15BA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05113CE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59B2C6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C156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D97C3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116AD1C3" w14:textId="77777777" w:rsidTr="00813059">
        <w:tc>
          <w:tcPr>
            <w:tcW w:w="870" w:type="dxa"/>
          </w:tcPr>
          <w:p w14:paraId="7D849749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CB8EA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173ECA58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54392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E1B52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AE61D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0A0F01E6" w14:textId="77777777" w:rsidTr="00813059">
        <w:tc>
          <w:tcPr>
            <w:tcW w:w="870" w:type="dxa"/>
          </w:tcPr>
          <w:p w14:paraId="49FDD68B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C6EE2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1FD6AC85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2AAF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3302D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BF575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444B71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5855FCA1" w14:textId="77777777" w:rsidTr="00813059">
        <w:tc>
          <w:tcPr>
            <w:tcW w:w="870" w:type="dxa"/>
          </w:tcPr>
          <w:p w14:paraId="7CC891D8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FFBA3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6FB572E7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060E31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B3475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8515C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15A6E134" w14:textId="77777777" w:rsidTr="00813059">
        <w:tc>
          <w:tcPr>
            <w:tcW w:w="870" w:type="dxa"/>
          </w:tcPr>
          <w:p w14:paraId="75C98DE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556920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77AECFDB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868FF98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22796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5764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6EE3F357" w14:textId="77777777" w:rsidTr="00813059">
        <w:tc>
          <w:tcPr>
            <w:tcW w:w="870" w:type="dxa"/>
          </w:tcPr>
          <w:p w14:paraId="3E1A3AD8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5037BB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1376AA72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A75A30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BB4DC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61EAE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040BE551" w14:textId="77777777" w:rsidTr="00813059">
        <w:tc>
          <w:tcPr>
            <w:tcW w:w="870" w:type="dxa"/>
          </w:tcPr>
          <w:p w14:paraId="39FB53A8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C52207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1AB76A1F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6ED93E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90D8EA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E8E7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059" w14:paraId="3199C290" w14:textId="77777777" w:rsidTr="00813059">
        <w:tc>
          <w:tcPr>
            <w:tcW w:w="870" w:type="dxa"/>
          </w:tcPr>
          <w:p w14:paraId="5768FA7D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1" w:type="dxa"/>
          </w:tcPr>
          <w:p w14:paraId="715E71BD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3E41D1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FC6F8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30DBFB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73F56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C9E1DB" w14:textId="77777777" w:rsidR="00A766BD" w:rsidRDefault="00A766BD" w:rsidP="00A766BD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45EA7CB4" w14:textId="77777777" w:rsidR="00966056" w:rsidRDefault="00813059" w:rsidP="00D06F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Cost: £</w:t>
      </w:r>
    </w:p>
    <w:p w14:paraId="4FBEDFD4" w14:textId="77777777" w:rsidR="00A766BD" w:rsidRDefault="00A766BD" w:rsidP="00D06F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846AA">
        <w:rPr>
          <w:rFonts w:ascii="Arial" w:hAnsi="Arial" w:cs="Arial"/>
          <w:b/>
          <w:sz w:val="24"/>
          <w:szCs w:val="24"/>
        </w:rPr>
        <w:t>Carer</w:t>
      </w:r>
      <w:r>
        <w:rPr>
          <w:rFonts w:ascii="Arial" w:hAnsi="Arial" w:cs="Arial"/>
          <w:b/>
          <w:sz w:val="24"/>
          <w:szCs w:val="24"/>
        </w:rPr>
        <w:t xml:space="preserve"> 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13059" w14:paraId="6123C63E" w14:textId="77777777" w:rsidTr="00813059">
        <w:tc>
          <w:tcPr>
            <w:tcW w:w="10682" w:type="dxa"/>
          </w:tcPr>
          <w:p w14:paraId="689DAB12" w14:textId="77777777" w:rsidR="00813059" w:rsidRDefault="00966056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Further comments and notes prior to </w:t>
            </w:r>
            <w:r w:rsidR="00F4507B">
              <w:rPr>
                <w:rFonts w:ascii="Arial" w:hAnsi="Arial" w:cs="Arial"/>
                <w:b/>
                <w:sz w:val="24"/>
                <w:szCs w:val="24"/>
              </w:rPr>
              <w:t>Short</w:t>
            </w:r>
            <w:r w:rsidR="00C846AA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F4507B">
              <w:rPr>
                <w:rFonts w:ascii="Arial" w:hAnsi="Arial" w:cs="Arial"/>
                <w:b/>
                <w:sz w:val="24"/>
                <w:szCs w:val="24"/>
              </w:rPr>
              <w:t>reak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commences i.e. arrangements agreed</w:t>
            </w:r>
          </w:p>
          <w:p w14:paraId="03B8B054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1315F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E005D1" w14:textId="77777777" w:rsidR="00813059" w:rsidRDefault="00813059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C09E0" w14:textId="77777777" w:rsidR="00966056" w:rsidRDefault="00966056" w:rsidP="00D06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7919A2" w14:textId="77777777" w:rsidR="00813059" w:rsidRPr="00813059" w:rsidRDefault="00C846AA" w:rsidP="00C846AA">
      <w:pPr>
        <w:tabs>
          <w:tab w:val="left" w:pos="94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sectPr w:rsidR="00813059" w:rsidRPr="00813059" w:rsidSect="00CA2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6EC4" w14:textId="77777777" w:rsidR="0069076A" w:rsidRDefault="0069076A" w:rsidP="00F64A1D">
      <w:pPr>
        <w:spacing w:after="0" w:line="240" w:lineRule="auto"/>
      </w:pPr>
      <w:r>
        <w:separator/>
      </w:r>
    </w:p>
  </w:endnote>
  <w:endnote w:type="continuationSeparator" w:id="0">
    <w:p w14:paraId="65B81AB4" w14:textId="77777777" w:rsidR="0069076A" w:rsidRDefault="0069076A" w:rsidP="00F6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EA48" w14:textId="77777777" w:rsidR="00660A51" w:rsidRDefault="00660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883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16F000" w14:textId="77777777" w:rsidR="00F64A1D" w:rsidRDefault="00F64A1D" w:rsidP="00F64A1D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4A1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64A1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F64A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00021D40" w14:textId="04905C1F" w:rsidR="00F64A1D" w:rsidRPr="00F64A1D" w:rsidRDefault="00660A51" w:rsidP="00F64A1D">
            <w:pPr>
              <w:pStyle w:val="Footer"/>
              <w:jc w:val="right"/>
            </w:pPr>
            <w:r>
              <w:t xml:space="preserve">June </w:t>
            </w:r>
            <w:r>
              <w:t>2026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56D1" w14:textId="77777777" w:rsidR="00660A51" w:rsidRDefault="00660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DBF7" w14:textId="77777777" w:rsidR="0069076A" w:rsidRDefault="0069076A" w:rsidP="00F64A1D">
      <w:pPr>
        <w:spacing w:after="0" w:line="240" w:lineRule="auto"/>
      </w:pPr>
      <w:r>
        <w:separator/>
      </w:r>
    </w:p>
  </w:footnote>
  <w:footnote w:type="continuationSeparator" w:id="0">
    <w:p w14:paraId="20D71616" w14:textId="77777777" w:rsidR="0069076A" w:rsidRDefault="0069076A" w:rsidP="00F6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BBC7" w14:textId="77777777" w:rsidR="00660A51" w:rsidRDefault="00660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3D77" w14:textId="77777777" w:rsidR="00F64A1D" w:rsidRPr="00F64A1D" w:rsidRDefault="00F64A1D" w:rsidP="00F64A1D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Shared Lives – Mileage claim for Shor</w:t>
    </w:r>
    <w:r w:rsidR="00C846AA">
      <w:rPr>
        <w:rFonts w:ascii="Arial" w:hAnsi="Arial" w:cs="Arial"/>
        <w:sz w:val="16"/>
      </w:rPr>
      <w:t>t B</w:t>
    </w:r>
    <w:r>
      <w:rPr>
        <w:rFonts w:ascii="Arial" w:hAnsi="Arial" w:cs="Arial"/>
        <w:sz w:val="16"/>
      </w:rPr>
      <w:t>reaks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A62" w14:textId="77777777" w:rsidR="00660A51" w:rsidRDefault="00660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0A51"/>
    <w:rsid w:val="00060AD1"/>
    <w:rsid w:val="0007187F"/>
    <w:rsid w:val="00352CF2"/>
    <w:rsid w:val="003B6CDC"/>
    <w:rsid w:val="004C2B84"/>
    <w:rsid w:val="00622577"/>
    <w:rsid w:val="00660A51"/>
    <w:rsid w:val="0069076A"/>
    <w:rsid w:val="006E188E"/>
    <w:rsid w:val="00773FE7"/>
    <w:rsid w:val="00813059"/>
    <w:rsid w:val="009373D0"/>
    <w:rsid w:val="00966056"/>
    <w:rsid w:val="00A65E41"/>
    <w:rsid w:val="00A766BD"/>
    <w:rsid w:val="00C708AE"/>
    <w:rsid w:val="00C846AA"/>
    <w:rsid w:val="00CA20C5"/>
    <w:rsid w:val="00D06F7C"/>
    <w:rsid w:val="00D274E6"/>
    <w:rsid w:val="00F4507B"/>
    <w:rsid w:val="00F6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D0538"/>
  <w15:docId w15:val="{6F42DA79-B541-4FD2-BEFD-0FC0375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A1D"/>
  </w:style>
  <w:style w:type="paragraph" w:styleId="Footer">
    <w:name w:val="footer"/>
    <w:basedOn w:val="Normal"/>
    <w:link w:val="FooterChar"/>
    <w:uiPriority w:val="99"/>
    <w:unhideWhenUsed/>
    <w:rsid w:val="00F6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S%20County\Forms,Documents,%20Letters,%20labels%20etc\Shared%20Lives%20Forms\Mileage%20claims%20for%20Shortbrea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Mileage claims for Shortbreaks</Template>
  <TotalTime>0</TotalTime>
  <Pages>1</Pages>
  <Words>108</Words>
  <Characters>566</Characters>
  <Application>Microsoft Office Word</Application>
  <DocSecurity>0</DocSecurity>
  <Lines>113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Burgess - AH EK</dc:creator>
  <cp:lastModifiedBy>Maxine Burgess - AH BST</cp:lastModifiedBy>
  <cp:revision>1</cp:revision>
  <dcterms:created xsi:type="dcterms:W3CDTF">2026-06-19T08:14:00Z</dcterms:created>
  <dcterms:modified xsi:type="dcterms:W3CDTF">2026-06-19T08:16:00Z</dcterms:modified>
</cp:coreProperties>
</file>